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nedlands-profile"/>
    <w:p>
      <w:pPr>
        <w:pStyle w:val="Heading1"/>
      </w:pPr>
      <w:r>
        <w:t xml:space="preserve">Nedlands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22,977          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Nedlands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11,915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Nedlands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$71,122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$2,754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12,303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5,039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1,936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3,569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3,656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2024-11-14T23:49:56Z</dcterms:created>
  <dcterms:modified xsi:type="dcterms:W3CDTF">2024-11-14T23:49:56Z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